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54DF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3D6F704A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D43D0B1">
      <w:pPr>
        <w:widowControl/>
        <w:adjustRightInd w:val="0"/>
        <w:snapToGrid w:val="0"/>
        <w:spacing w:afterLines="150"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宣城市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就业见习申请表</w:t>
      </w:r>
    </w:p>
    <w:p w14:paraId="78427395">
      <w:pPr>
        <w:widowControl/>
        <w:snapToGrid w:val="0"/>
        <w:spacing w:beforeLines="50" w:line="36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填表日期：</w:t>
      </w:r>
      <w:r>
        <w:rPr>
          <w:rFonts w:ascii="宋体" w:hAnsi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5FCB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4516A4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203" w:type="dxa"/>
            <w:tcBorders>
              <w:top w:val="single" w:color="auto" w:sz="12" w:space="0"/>
            </w:tcBorders>
            <w:vAlign w:val="center"/>
          </w:tcPr>
          <w:p w14:paraId="7DA97766">
            <w:pPr>
              <w:widowControl/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</w:tcBorders>
            <w:vAlign w:val="center"/>
          </w:tcPr>
          <w:p w14:paraId="4CFD92A0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</w:tcBorders>
            <w:vAlign w:val="center"/>
          </w:tcPr>
          <w:p w14:paraId="362E3603">
            <w:pPr>
              <w:widowControl/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170CE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4E26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3E8F95F6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2203" w:type="dxa"/>
            <w:vAlign w:val="center"/>
          </w:tcPr>
          <w:p w14:paraId="00C7F4CC">
            <w:pPr>
              <w:widowControl/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23C2A36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bottom w:val="single" w:color="auto" w:sz="6" w:space="0"/>
            </w:tcBorders>
            <w:vAlign w:val="center"/>
          </w:tcPr>
          <w:p w14:paraId="1FD990D1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73553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7FFB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5F680A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vAlign w:val="center"/>
          </w:tcPr>
          <w:p w14:paraId="2CD6827D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298AE10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bottom w:val="single" w:color="auto" w:sz="6" w:space="0"/>
            </w:tcBorders>
            <w:vAlign w:val="center"/>
          </w:tcPr>
          <w:p w14:paraId="7DDB18B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2E984B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30DF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365682C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7"/>
            <w:vAlign w:val="center"/>
          </w:tcPr>
          <w:p w14:paraId="687B583C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6C5D1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16D6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387ED4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bottom w:val="single" w:color="auto" w:sz="6" w:space="0"/>
            </w:tcBorders>
            <w:vAlign w:val="center"/>
          </w:tcPr>
          <w:p w14:paraId="058CB613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535206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</w:tcBorders>
            <w:vAlign w:val="center"/>
          </w:tcPr>
          <w:p w14:paraId="54ADC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 w14:paraId="74E205D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  <w:p w14:paraId="50D7E51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bottom w:val="single" w:color="auto" w:sz="6" w:space="0"/>
              <w:right w:val="single" w:color="auto" w:sz="12" w:space="0"/>
            </w:tcBorders>
            <w:vAlign w:val="top"/>
          </w:tcPr>
          <w:p w14:paraId="3CF721F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7277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14:paraId="6B3B5EF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6"/>
            <w:vAlign w:val="center"/>
          </w:tcPr>
          <w:p w14:paraId="1D659977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A383371">
            <w:pPr>
              <w:widowControl/>
              <w:spacing w:line="360" w:lineRule="exact"/>
              <w:ind w:firstLine="140" w:firstLineChars="5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7B459CC1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7F1C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7590D3FE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vAlign w:val="center"/>
          </w:tcPr>
          <w:p w14:paraId="0FF2E780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0C8C1EB1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783" w:type="dxa"/>
            <w:gridSpan w:val="4"/>
            <w:tcBorders>
              <w:right w:val="single" w:color="auto" w:sz="12" w:space="0"/>
            </w:tcBorders>
            <w:vAlign w:val="center"/>
          </w:tcPr>
          <w:p w14:paraId="1D38944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5115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4EC93F70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7696" w:type="dxa"/>
            <w:gridSpan w:val="9"/>
            <w:tcBorders>
              <w:right w:val="single" w:color="auto" w:sz="12" w:space="0"/>
            </w:tcBorders>
            <w:vAlign w:val="center"/>
          </w:tcPr>
          <w:p w14:paraId="17D707C3">
            <w:pPr>
              <w:widowControl/>
              <w:spacing w:line="360" w:lineRule="exact"/>
              <w:ind w:firstLine="1680" w:firstLineChars="6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3-12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个月）</w:t>
            </w:r>
          </w:p>
        </w:tc>
      </w:tr>
      <w:tr w14:paraId="7DA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3E987F8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F89D610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其他意向</w:t>
            </w:r>
          </w:p>
        </w:tc>
      </w:tr>
      <w:tr w14:paraId="1150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F10F1A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D78709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72DD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5CBAEFB2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</w:t>
            </w:r>
          </w:p>
          <w:p w14:paraId="40E20E4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7696" w:type="dxa"/>
            <w:gridSpan w:val="9"/>
            <w:tcBorders>
              <w:right w:val="single" w:color="auto" w:sz="12" w:space="0"/>
            </w:tcBorders>
            <w:vAlign w:val="center"/>
          </w:tcPr>
          <w:p w14:paraId="6DCDFA9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6520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vAlign w:val="center"/>
          </w:tcPr>
          <w:p w14:paraId="6DF3646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9"/>
            <w:tcBorders>
              <w:right w:val="single" w:color="auto" w:sz="12" w:space="0"/>
            </w:tcBorders>
            <w:vAlign w:val="center"/>
          </w:tcPr>
          <w:p w14:paraId="6D7B705E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71334AD7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14:paraId="0291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4660" w:type="dxa"/>
            <w:gridSpan w:val="3"/>
            <w:tcBorders>
              <w:left w:val="single" w:color="auto" w:sz="12" w:space="0"/>
            </w:tcBorders>
            <w:vAlign w:val="top"/>
          </w:tcPr>
          <w:p w14:paraId="2D817CAC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申请人签名：</w:t>
            </w:r>
          </w:p>
          <w:p w14:paraId="0BFC3F65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52FAEA52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0909453C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61BBC73E">
            <w:pPr>
              <w:widowControl/>
              <w:spacing w:line="360" w:lineRule="exact"/>
              <w:ind w:firstLine="2240" w:firstLineChars="80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  <w:p w14:paraId="09384E2E">
            <w:pPr>
              <w:widowControl/>
              <w:spacing w:line="360" w:lineRule="exact"/>
              <w:ind w:firstLine="2240" w:firstLineChars="800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right w:val="single" w:color="auto" w:sz="12" w:space="0"/>
            </w:tcBorders>
            <w:vAlign w:val="top"/>
          </w:tcPr>
          <w:p w14:paraId="36251817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当地公共就业人才服务机构意见：</w:t>
            </w:r>
          </w:p>
          <w:p w14:paraId="763DE278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6BC4710B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06F70C66">
            <w:pPr>
              <w:widowControl/>
              <w:spacing w:line="36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30148806">
            <w:pPr>
              <w:widowControl/>
              <w:spacing w:line="360" w:lineRule="exact"/>
              <w:ind w:firstLine="2380" w:firstLineChars="8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19DBC4E9">
      <w:pPr>
        <w:widowControl/>
        <w:snapToGrid w:val="0"/>
        <w:spacing w:line="600" w:lineRule="exact"/>
        <w:jc w:val="left"/>
        <w:rPr>
          <w:rFonts w:hint="eastAsia" w:ascii="黑体" w:hAnsi="华文中宋" w:eastAsia="黑体" w:cs="宋体"/>
          <w:kern w:val="0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604B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232678A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864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WQzOThlNzY4ZDk5NDJkZDg1MzIyODVmYjQzYzMifQ=="/>
  </w:docVars>
  <w:rsids>
    <w:rsidRoot w:val="00000000"/>
    <w:rsid w:val="01714617"/>
    <w:rsid w:val="02104EB8"/>
    <w:rsid w:val="072E6FF1"/>
    <w:rsid w:val="0C4443B4"/>
    <w:rsid w:val="109B324C"/>
    <w:rsid w:val="112625FF"/>
    <w:rsid w:val="13C73051"/>
    <w:rsid w:val="151614F8"/>
    <w:rsid w:val="18C341C7"/>
    <w:rsid w:val="19631C19"/>
    <w:rsid w:val="1DB62A94"/>
    <w:rsid w:val="1DFC5879"/>
    <w:rsid w:val="200A4A01"/>
    <w:rsid w:val="23C909B8"/>
    <w:rsid w:val="25726307"/>
    <w:rsid w:val="29634188"/>
    <w:rsid w:val="2A8E5C37"/>
    <w:rsid w:val="2E4E7AFB"/>
    <w:rsid w:val="3586097E"/>
    <w:rsid w:val="40654DC3"/>
    <w:rsid w:val="424B1B31"/>
    <w:rsid w:val="45372153"/>
    <w:rsid w:val="4856034D"/>
    <w:rsid w:val="51566CD0"/>
    <w:rsid w:val="58937E77"/>
    <w:rsid w:val="61716361"/>
    <w:rsid w:val="61BE410F"/>
    <w:rsid w:val="67AF7FBD"/>
    <w:rsid w:val="6F64308E"/>
    <w:rsid w:val="73FE4431"/>
    <w:rsid w:val="77E20018"/>
    <w:rsid w:val="78142376"/>
    <w:rsid w:val="7D344D8F"/>
    <w:rsid w:val="7E9103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  <w:style w:type="character" w:customStyle="1" w:styleId="7">
    <w:name w:val="page number"/>
    <w:basedOn w:val="5"/>
    <w:qFormat/>
    <w:uiPriority w:val="0"/>
    <w:rPr>
      <w:rFonts w:cs="Times New Roman"/>
    </w:rPr>
  </w:style>
  <w:style w:type="character" w:customStyle="1" w:styleId="8">
    <w:name w:val="Footer Char"/>
    <w:basedOn w:val="5"/>
    <w:link w:val="2"/>
    <w:semiHidden/>
    <w:qFormat/>
    <w:uiPriority w:val="0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132</Words>
  <Characters>140</Characters>
  <Lines>0</Lines>
  <Paragraphs>0</Paragraphs>
  <TotalTime>3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2017-07-04T23:09:00Z</dcterms:created>
  <dc:creator>Administrator</dc:creator>
  <cp:lastModifiedBy>Sdci</cp:lastModifiedBy>
  <cp:lastPrinted>2021-12-15T02:48:00Z</cp:lastPrinted>
  <dcterms:modified xsi:type="dcterms:W3CDTF">2025-07-07T02:21:43Z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9BB9B1E3A902450CBB2EA8DD8570D737_13</vt:lpwstr>
  </property>
  <property fmtid="{D5CDD505-2E9C-101B-9397-08002B2CF9AE}" pid="4" name="KSOTemplateDocerSaveRecord">
    <vt:lpwstr>eyJoZGlkIjoiMzg1NjBhODM1MzdhMjEwYzBhOTdlMjIxZDU2NDk4ZDciLCJ1c2VySWQiOiIyNDc2NTEyMTcifQ==</vt:lpwstr>
  </property>
</Properties>
</file>